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20" w:lineRule="exact"/>
        <w:ind w:right="0"/>
        <w:rPr>
          <w:rFonts w:hint="eastAsia" w:ascii="黑体" w:eastAsia="黑体" w:cs="黑体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bCs/>
          <w:kern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20" w:lineRule="exact"/>
        <w:ind w:right="0"/>
        <w:rPr>
          <w:rFonts w:hint="eastAsia"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东城区2018年“政府购岗”计划个人报名表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20" w:lineRule="exact"/>
        <w:ind w:right="0"/>
        <w:rPr>
          <w:rFonts w:ascii="仿宋" w:eastAsia="仿宋" w:cs="仿宋"/>
          <w:bCs/>
          <w:kern w:val="0"/>
          <w:szCs w:val="32"/>
        </w:rPr>
      </w:pPr>
      <w:r>
        <w:rPr>
          <w:rFonts w:hint="eastAsia" w:ascii="仿宋" w:eastAsia="仿宋" w:cs="仿宋"/>
          <w:bCs/>
          <w:kern w:val="0"/>
          <w:szCs w:val="32"/>
        </w:rPr>
        <w:t xml:space="preserve">   </w:t>
      </w:r>
    </w:p>
    <w:tbl>
      <w:tblPr>
        <w:tblStyle w:val="5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70"/>
        <w:gridCol w:w="25"/>
        <w:gridCol w:w="185"/>
        <w:gridCol w:w="810"/>
        <w:gridCol w:w="115"/>
        <w:gridCol w:w="710"/>
        <w:gridCol w:w="270"/>
        <w:gridCol w:w="1395"/>
        <w:gridCol w:w="1470"/>
        <w:gridCol w:w="7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姓    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性 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="960" w:firstLineChars="400"/>
              <w:jc w:val="both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籍 贯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民    族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户籍地址</w:t>
            </w:r>
          </w:p>
        </w:tc>
        <w:tc>
          <w:tcPr>
            <w:tcW w:w="64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常住地址</w:t>
            </w:r>
          </w:p>
        </w:tc>
        <w:tc>
          <w:tcPr>
            <w:tcW w:w="64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号    码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婚姻状况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身  高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健 康状 况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特   长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学历情况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毕业时间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毕业于何校何专业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Merge w:val="continue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外语水平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计算机水平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专业技术资   格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职业资格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执业资格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手机号码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电子邮箱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="360" w:firstLineChars="15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="360" w:firstLineChars="15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="360" w:firstLineChars="15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="360" w:firstLineChars="15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历</w:t>
            </w:r>
          </w:p>
        </w:tc>
        <w:tc>
          <w:tcPr>
            <w:tcW w:w="869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关系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95" w:type="dxa"/>
            <w:vMerge w:val="continue"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95" w:type="dxa"/>
            <w:vMerge w:val="continue"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95" w:type="dxa"/>
            <w:vMerge w:val="continue"/>
            <w:vAlign w:val="center"/>
          </w:tcPr>
          <w:p/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情 况</w:t>
            </w:r>
          </w:p>
        </w:tc>
        <w:tc>
          <w:tcPr>
            <w:tcW w:w="869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本人填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写信息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核实情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况</w:t>
            </w:r>
          </w:p>
        </w:tc>
        <w:tc>
          <w:tcPr>
            <w:tcW w:w="869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 w:firstLine="480" w:firstLineChars="200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报名人签名：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意  见</w:t>
            </w:r>
          </w:p>
        </w:tc>
        <w:tc>
          <w:tcPr>
            <w:tcW w:w="869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left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审核人: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jc w:val="center"/>
              <w:rPr>
                <w:rFonts w:ascii="仿宋_GB2312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</w:rPr>
              <w:t>备注</w:t>
            </w:r>
          </w:p>
        </w:tc>
        <w:tc>
          <w:tcPr>
            <w:tcW w:w="869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right="0"/>
              <w:rPr>
                <w:rFonts w:ascii="仿宋_GB2312" w:eastAsia="仿宋_GB2312" w:cs="仿宋"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outlineLvl w:val="9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>说明：1.此表用黑色中性笔填写，字迹要清楚；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720" w:firstLineChars="300"/>
        <w:textAlignment w:val="auto"/>
        <w:outlineLvl w:val="9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"/>
          <w:sz w:val="24"/>
        </w:rPr>
        <w:t xml:space="preserve">此表须如实填写，经审核发现与事实不符的，责任自负；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textAlignment w:val="auto"/>
        <w:outlineLvl w:val="9"/>
      </w:pPr>
      <w:r>
        <w:rPr>
          <w:rFonts w:hint="eastAsia" w:ascii="仿宋_GB2312" w:eastAsia="仿宋_GB2312" w:cs="仿宋"/>
          <w:sz w:val="24"/>
          <w:lang w:val="en-US" w:eastAsia="zh-CN"/>
        </w:rPr>
        <w:t>3.</w:t>
      </w:r>
      <w:r>
        <w:rPr>
          <w:rFonts w:hint="eastAsia" w:ascii="仿宋_GB2312" w:eastAsia="仿宋_GB2312" w:cs="仿宋"/>
          <w:sz w:val="24"/>
        </w:rPr>
        <w:t>个人简历自高中起填写。</w:t>
      </w:r>
    </w:p>
    <w:sectPr>
      <w:footerReference r:id="rId3" w:type="default"/>
      <w:pgSz w:w="11906" w:h="16838"/>
      <w:pgMar w:top="1701" w:right="1474" w:bottom="1701" w:left="1587" w:header="851" w:footer="992" w:gutter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方正仿宋简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2A19"/>
    <w:multiLevelType w:val="singleLevel"/>
    <w:tmpl w:val="54D42A19"/>
    <w:lvl w:ilvl="0" w:tentative="0">
      <w:start w:val="2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0E54448"/>
    <w:rsid w:val="47D2193C"/>
    <w:rsid w:val="49F919C6"/>
    <w:rsid w:val="4EE549FB"/>
    <w:rsid w:val="67521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Arial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279</Words>
  <Characters>282</Characters>
  <Lines>108</Lines>
  <Paragraphs>58</Paragraphs>
  <TotalTime>1</TotalTime>
  <ScaleCrop>false</ScaleCrop>
  <LinksUpToDate>false</LinksUpToDate>
  <CharactersWithSpaces>407</CharactersWithSpaces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2017-08-02T02:25:00Z</dcterms:created>
  <dc:creator>admin</dc:creator>
  <cp:lastModifiedBy>two real。</cp:lastModifiedBy>
  <cp:lastPrinted>2017-08-03T06:23:00Z</cp:lastPrinted>
  <dcterms:modified xsi:type="dcterms:W3CDTF">2018-10-17T07:00:45Z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